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80BC75D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1C5EE2">
        <w:rPr>
          <w:rFonts w:ascii="Calibri" w:eastAsia="Calibri" w:hAnsi="Calibri"/>
          <w:sz w:val="22"/>
          <w:szCs w:val="22"/>
          <w:lang w:val="sr-Cyrl-RS"/>
        </w:rPr>
        <w:t>9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>
              <w:rPr>
                <w:sz w:val="20"/>
                <w:szCs w:val="22"/>
                <w:lang w:val="sr-Cyrl-RS"/>
              </w:rPr>
              <w:t>Јед.цена</w:t>
            </w:r>
            <w:proofErr w:type="spellEnd"/>
            <w:r>
              <w:rPr>
                <w:sz w:val="2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2BF9F8E" w:rsidR="00964C1E" w:rsidRPr="000E667F" w:rsidRDefault="001C5EE2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Жабице(стеге за ужад)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460706F" w:rsidR="00964C1E" w:rsidRPr="001C5EE2" w:rsidRDefault="001C5EE2" w:rsidP="007E6221">
            <w:pPr>
              <w:ind w:firstLine="0"/>
              <w:rPr>
                <w:lang w:val="sr-Cyrl-RS"/>
              </w:rPr>
            </w:pPr>
            <w:r w:rsidRPr="001C5EE2">
              <w:t>Ø</w:t>
            </w:r>
            <w:r>
              <w:rPr>
                <w:lang w:val="sr-Cyrl-RS"/>
              </w:rPr>
              <w:t xml:space="preserve"> 19 </w:t>
            </w:r>
            <w:proofErr w:type="spellStart"/>
            <w:r>
              <w:rPr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B28A377" w:rsidR="00964C1E" w:rsidRPr="00345CD7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2AD37128" w:rsidR="00964C1E" w:rsidRPr="002E55DC" w:rsidRDefault="001C5EE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2DD7103" w:rsidR="00964C1E" w:rsidRPr="002E55DC" w:rsidRDefault="001C5EE2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 w:rsidRPr="001C5EE2">
              <w:rPr>
                <w:lang w:val="sr-Cyrl-RS"/>
              </w:rPr>
              <w:t>Жабице(стеге за ужад)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4ABEB9" w:rsidR="00964C1E" w:rsidRPr="001C5EE2" w:rsidRDefault="001C5EE2" w:rsidP="007E6221">
            <w:pPr>
              <w:ind w:firstLine="0"/>
              <w:rPr>
                <w:lang w:val="sr-Cyrl-RS"/>
              </w:rPr>
            </w:pPr>
            <w:r w:rsidRPr="001C5EE2">
              <w:t>Ø</w:t>
            </w:r>
            <w:r w:rsidR="00416E9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26 </w:t>
            </w:r>
            <w:proofErr w:type="spellStart"/>
            <w:r>
              <w:rPr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D9A3554" w:rsidR="00964C1E" w:rsidRPr="00DC4E14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61E0310" w:rsidR="00964C1E" w:rsidRPr="002E55DC" w:rsidRDefault="001C5EE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5EC70CD6" w:rsidR="00964C1E" w:rsidRPr="000E667F" w:rsidRDefault="001C5EE2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Шмиргла платнена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69D2F631" w:rsidR="00964C1E" w:rsidRPr="001C5EE2" w:rsidRDefault="001C5EE2" w:rsidP="007E622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5718190B" w:rsidR="00964C1E" w:rsidRPr="00DC4E14" w:rsidRDefault="001C5EE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5285AA1D" w:rsidR="00964C1E" w:rsidRPr="002E55DC" w:rsidRDefault="001C5EE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563E4CA9" w:rsidR="002E55DC" w:rsidRPr="001C5EE2" w:rsidRDefault="001C5EE2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Плоча за сечење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2C83B48C" w:rsidR="002E55DC" w:rsidRPr="001C5EE2" w:rsidRDefault="001C5EE2" w:rsidP="007E6221">
            <w:pPr>
              <w:ind w:firstLine="0"/>
              <w:rPr>
                <w:rFonts w:cs="Calibri"/>
                <w:lang w:val="sr-Cyrl-RS"/>
              </w:rPr>
            </w:pPr>
            <w:r w:rsidRPr="001C5EE2">
              <w:rPr>
                <w:rFonts w:ascii="Source Sans Pro" w:hAnsi="Source Sans Pro"/>
                <w:color w:val="000000"/>
                <w:shd w:val="clear" w:color="auto" w:fill="DEF0D9"/>
              </w:rPr>
              <w:t>Ø</w:t>
            </w:r>
            <w:r w:rsidR="00416E99">
              <w:rPr>
                <w:rFonts w:ascii="Source Sans Pro" w:hAnsi="Source Sans Pro"/>
                <w:color w:val="000000"/>
                <w:shd w:val="clear" w:color="auto" w:fill="DEF0D9"/>
                <w:lang w:val="sr-Cyrl-RS"/>
              </w:rPr>
              <w:t xml:space="preserve"> </w:t>
            </w:r>
            <w:r w:rsidRPr="001C5EE2">
              <w:rPr>
                <w:rFonts w:ascii="Source Sans Pro" w:hAnsi="Source Sans Pro"/>
                <w:color w:val="000000"/>
                <w:shd w:val="clear" w:color="auto" w:fill="DEF0D9"/>
                <w:lang w:val="sr-Cyrl-RS"/>
              </w:rPr>
              <w:t xml:space="preserve">300 </w:t>
            </w:r>
            <w:proofErr w:type="spellStart"/>
            <w:r w:rsidRPr="001C5EE2">
              <w:rPr>
                <w:rFonts w:cs="Calibri"/>
                <w:color w:val="000000"/>
                <w:shd w:val="clear" w:color="auto" w:fill="DEF0D9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6B8E3340" w:rsidR="002E55DC" w:rsidRPr="00345CD7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2F0FD8AC" w:rsidR="002E55DC" w:rsidRPr="001C5EE2" w:rsidRDefault="001C5EE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AABE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51" w14:textId="7F472627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30" w14:textId="212ABAA6" w:rsidR="002E55DC" w:rsidRPr="002E55DC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261" w14:textId="2D654592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77" w14:textId="71FDB713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12E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7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D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E40F9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9B6" w14:textId="16083DB8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02A" w14:textId="7C6DA963" w:rsidR="002E55DC" w:rsidRPr="002E55DC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2C" w14:textId="0B2DF070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FF" w14:textId="678F9AAE" w:rsidR="002E55DC" w:rsidRPr="001403A9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B2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56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0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5FC3C35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5463D48D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91" w14:textId="596A0C39" w:rsidR="002E55DC" w:rsidRPr="001403A9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B0E" w14:textId="576BB0CA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01" w14:textId="55346DF8" w:rsidR="002E55DC" w:rsidRPr="001403A9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03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38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7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C416" w14:textId="77777777" w:rsidR="00E42909" w:rsidRDefault="00E42909" w:rsidP="00AD7978">
      <w:r>
        <w:separator/>
      </w:r>
    </w:p>
  </w:endnote>
  <w:endnote w:type="continuationSeparator" w:id="0">
    <w:p w14:paraId="3FA663ED" w14:textId="77777777" w:rsidR="00E42909" w:rsidRDefault="00E4290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2040" w14:textId="77777777" w:rsidR="00E42909" w:rsidRDefault="00E42909" w:rsidP="00AD7978">
      <w:r>
        <w:separator/>
      </w:r>
    </w:p>
  </w:footnote>
  <w:footnote w:type="continuationSeparator" w:id="0">
    <w:p w14:paraId="6D5568F0" w14:textId="77777777" w:rsidR="00E42909" w:rsidRDefault="00E4290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861F3"/>
    <w:rsid w:val="00186E38"/>
    <w:rsid w:val="001C5EE2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2E55DC"/>
    <w:rsid w:val="00303E1A"/>
    <w:rsid w:val="0032435B"/>
    <w:rsid w:val="00345CD7"/>
    <w:rsid w:val="00356814"/>
    <w:rsid w:val="00383AFE"/>
    <w:rsid w:val="003B00C6"/>
    <w:rsid w:val="003B15CC"/>
    <w:rsid w:val="003C11F8"/>
    <w:rsid w:val="003E2DFA"/>
    <w:rsid w:val="003F27F4"/>
    <w:rsid w:val="00413464"/>
    <w:rsid w:val="00416E99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42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2909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178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41</cp:revision>
  <cp:lastPrinted>2022-08-15T08:23:00Z</cp:lastPrinted>
  <dcterms:created xsi:type="dcterms:W3CDTF">2023-03-16T05:35:00Z</dcterms:created>
  <dcterms:modified xsi:type="dcterms:W3CDTF">2023-05-03T08:01:00Z</dcterms:modified>
</cp:coreProperties>
</file>